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2025年秋季学期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99D315A"/>
    <w:rsid w:val="0FB946BC"/>
    <w:rsid w:val="129D078A"/>
    <w:rsid w:val="13E068DF"/>
    <w:rsid w:val="15FE2F8E"/>
    <w:rsid w:val="18ED431E"/>
    <w:rsid w:val="191775ED"/>
    <w:rsid w:val="1C052FCC"/>
    <w:rsid w:val="20DA0C1A"/>
    <w:rsid w:val="253379C7"/>
    <w:rsid w:val="311824FF"/>
    <w:rsid w:val="316A3D5B"/>
    <w:rsid w:val="36A86D21"/>
    <w:rsid w:val="3AC02A92"/>
    <w:rsid w:val="3CC571DC"/>
    <w:rsid w:val="3D825C83"/>
    <w:rsid w:val="3EE76B76"/>
    <w:rsid w:val="3F2837C8"/>
    <w:rsid w:val="400B2AA5"/>
    <w:rsid w:val="418D41BD"/>
    <w:rsid w:val="473157AD"/>
    <w:rsid w:val="49013037"/>
    <w:rsid w:val="49A33C90"/>
    <w:rsid w:val="4C671D90"/>
    <w:rsid w:val="4D806BA5"/>
    <w:rsid w:val="61EC04DE"/>
    <w:rsid w:val="62047DA5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228</Words>
  <Characters>259</Characters>
  <Lines>2</Lines>
  <Paragraphs>1</Paragraphs>
  <TotalTime>6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Administrator</cp:lastModifiedBy>
  <cp:lastPrinted>2024-11-05T03:40:00Z</cp:lastPrinted>
  <dcterms:modified xsi:type="dcterms:W3CDTF">2025-12-25T03:10:43Z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