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8B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3AE002E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和《雨露计划工作提示》（湖南省农业农村厅帮扶处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15FE2F8E"/>
    <w:rsid w:val="18ED431E"/>
    <w:rsid w:val="191775ED"/>
    <w:rsid w:val="20DA0C1A"/>
    <w:rsid w:val="253379C7"/>
    <w:rsid w:val="311824FF"/>
    <w:rsid w:val="316A3D5B"/>
    <w:rsid w:val="36A86D21"/>
    <w:rsid w:val="3AC02A92"/>
    <w:rsid w:val="3D825C83"/>
    <w:rsid w:val="3EE76B76"/>
    <w:rsid w:val="3F2837C8"/>
    <w:rsid w:val="418D41BD"/>
    <w:rsid w:val="473157AD"/>
    <w:rsid w:val="49013037"/>
    <w:rsid w:val="49A33C90"/>
    <w:rsid w:val="4C671D90"/>
    <w:rsid w:val="4D806BA5"/>
    <w:rsid w:val="64102FCB"/>
    <w:rsid w:val="6D535020"/>
    <w:rsid w:val="70C553BC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251</Words>
  <Characters>282</Characters>
  <Lines>2</Lines>
  <Paragraphs>1</Paragraphs>
  <TotalTime>53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Administrator</cp:lastModifiedBy>
  <cp:lastPrinted>2024-11-05T03:40:00Z</cp:lastPrinted>
  <dcterms:modified xsi:type="dcterms:W3CDTF">2025-07-18T01:54:17Z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eyJoZGlkIjoiM2MzYzJiYjJkODkzZDc5ZTIxMmQ0MzM4NWRkNzEzOGUifQ==</vt:lpwstr>
  </property>
</Properties>
</file>